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E9" w:rsidRPr="00AD094D" w:rsidRDefault="00AD094D" w:rsidP="005724E9">
      <w:pPr>
        <w:jc w:val="left"/>
        <w:rPr>
          <w:kern w:val="0"/>
          <w:szCs w:val="21"/>
        </w:rPr>
      </w:pPr>
      <w:bookmarkStart w:id="0" w:name="_GoBack"/>
      <w:bookmarkEnd w:id="0"/>
      <w:r w:rsidRPr="00AD094D">
        <w:rPr>
          <w:rFonts w:hint="eastAsia"/>
          <w:kern w:val="0"/>
          <w:szCs w:val="21"/>
        </w:rPr>
        <w:t>別記様式第３号（第３条関係）</w:t>
      </w:r>
    </w:p>
    <w:p w:rsidR="00AD094D" w:rsidRPr="00AD094D" w:rsidRDefault="00AD094D" w:rsidP="005724E9">
      <w:pPr>
        <w:jc w:val="left"/>
        <w:rPr>
          <w:b/>
          <w:kern w:val="0"/>
          <w:szCs w:val="21"/>
        </w:rPr>
      </w:pPr>
    </w:p>
    <w:p w:rsidR="00ED074C" w:rsidRPr="00FF5045" w:rsidRDefault="00EA4A6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353695</wp:posOffset>
                </wp:positionV>
                <wp:extent cx="142240" cy="2505710"/>
                <wp:effectExtent l="5080" t="10795" r="5080" b="762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2505710"/>
                        </a:xfrm>
                        <a:prstGeom prst="rightBrace">
                          <a:avLst>
                            <a:gd name="adj1" fmla="val 146801"/>
                            <a:gd name="adj2" fmla="val 53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left:0;text-align:left;margin-left:461.65pt;margin-top:27.85pt;width:11.2pt;height:19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A8hQ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" adj=",11511">
                <v:textbox inset="5.85pt,.7pt,5.85pt,.7pt"/>
              </v:shape>
            </w:pict>
          </mc:Fallback>
        </mc:AlternateContent>
      </w:r>
      <w:r w:rsidR="00ED074C" w:rsidRPr="00F70DF2">
        <w:rPr>
          <w:rFonts w:hint="eastAsia"/>
          <w:b/>
          <w:spacing w:val="178"/>
          <w:kern w:val="0"/>
          <w:sz w:val="28"/>
          <w:szCs w:val="28"/>
          <w:fitText w:val="4743" w:id="-1408494846"/>
        </w:rPr>
        <w:t>住宅用家屋証明</w:t>
      </w:r>
      <w:r w:rsidR="00ED074C" w:rsidRPr="00F70DF2">
        <w:rPr>
          <w:rFonts w:hint="eastAsia"/>
          <w:b/>
          <w:spacing w:val="4"/>
          <w:kern w:val="0"/>
          <w:sz w:val="28"/>
          <w:szCs w:val="28"/>
          <w:fitText w:val="4743" w:id="-1408494846"/>
        </w:rPr>
        <w:t>書</w:t>
      </w:r>
    </w:p>
    <w:p w:rsidR="00ED074C" w:rsidRDefault="00EA4A6F" w:rsidP="005B5A8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29845</wp:posOffset>
                </wp:positionV>
                <wp:extent cx="66040" cy="2419985"/>
                <wp:effectExtent l="13335" t="10795" r="6350" b="762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419985"/>
                        </a:xfrm>
                        <a:prstGeom prst="leftBrace">
                          <a:avLst>
                            <a:gd name="adj1" fmla="val 305369"/>
                            <a:gd name="adj2" fmla="val 53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left:0;text-align:left;margin-left:124.8pt;margin-top:2.35pt;width:5.2pt;height:19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" adj=",11653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142875</wp:posOffset>
                </wp:positionV>
                <wp:extent cx="66040" cy="1589405"/>
                <wp:effectExtent l="13970" t="9525" r="5715" b="107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589405"/>
                        </a:xfrm>
                        <a:prstGeom prst="leftBrace">
                          <a:avLst>
                            <a:gd name="adj1" fmla="val 200561"/>
                            <a:gd name="adj2" fmla="val 4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7" style="position:absolute;left:0;text-align:left;margin-left:217.85pt;margin-top:11.25pt;width:5.2pt;height:1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" adj=",1056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171450</wp:posOffset>
                </wp:positionV>
                <wp:extent cx="66675" cy="1598930"/>
                <wp:effectExtent l="10160" t="9525" r="8890" b="1079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598930"/>
                        </a:xfrm>
                        <a:prstGeom prst="rightBrace">
                          <a:avLst>
                            <a:gd name="adj1" fmla="val 1998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88" style="position:absolute;left:0;text-align:left;margin-left:440.3pt;margin-top:13.5pt;width:5.25pt;height:12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">
                <v:textbox inset="5.85pt,.7pt,5.85pt,.7pt"/>
              </v:shape>
            </w:pict>
          </mc:Fallback>
        </mc:AlternateContent>
      </w:r>
    </w:p>
    <w:p w:rsidR="00B46EE4" w:rsidRPr="00F40416" w:rsidRDefault="00EA4A6F" w:rsidP="00466914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7" style="position:absolute;left:0;text-align:left;margin-left:105pt;margin-top:6.5pt;width:15.75pt;height:10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" stroked="f">
                <v:textbox inset="5.85pt,.7pt,5.85pt,.7pt"/>
              </v:shape>
            </w:pict>
          </mc:Fallback>
        </mc:AlternateContent>
      </w:r>
      <w:r w:rsidR="00B46EE4">
        <w:rPr>
          <w:rFonts w:hint="eastAsia"/>
          <w:snapToGrid w:val="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0" t="1270" r="0" b="254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88" style="position:absolute;left:0;text-align:left;margin-left:399pt;margin-top:36.1pt;width:5.25pt;height:11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" stroked="f">
                <v:textbox inset="5.85pt,.7pt,5.85pt,.7pt"/>
              </v:shape>
            </w:pict>
          </mc:Fallback>
        </mc:AlternateContent>
      </w:r>
      <w:r w:rsidR="00B46EE4">
        <w:rPr>
          <w:rFonts w:hint="eastAsia"/>
          <w:snapToGrid w:val="0"/>
        </w:rPr>
        <w:t xml:space="preserve">　　　　　　　　　　　　　</w:t>
      </w:r>
      <w:r w:rsidR="00466914">
        <w:rPr>
          <w:rFonts w:hint="eastAsia"/>
          <w:snapToGrid w:val="0"/>
        </w:rPr>
        <w:t xml:space="preserve">　　　　　　　　</w:t>
      </w:r>
      <w:r w:rsidR="00B46EE4" w:rsidRPr="00F40416">
        <w:rPr>
          <w:rFonts w:hint="eastAsia"/>
          <w:snapToGrid w:val="0"/>
        </w:rPr>
        <w:t>特定認定長期優良住宅以外</w:t>
      </w:r>
    </w:p>
    <w:p w:rsidR="00B46EE4" w:rsidRDefault="00B46EE4" w:rsidP="00B50353">
      <w:pPr>
        <w:snapToGrid w:val="0"/>
        <w:ind w:rightChars="-150" w:right="-286"/>
        <w:rPr>
          <w:snapToGrid w:val="0"/>
        </w:rPr>
      </w:pPr>
      <w:r w:rsidRPr="00F404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　</w:t>
      </w:r>
      <w:r w:rsidR="00466914"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ａ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新築されたもの</w:t>
      </w:r>
    </w:p>
    <w:p w:rsidR="00B46EE4" w:rsidRPr="00F40416" w:rsidRDefault="00B46EE4" w:rsidP="00B50353">
      <w:pPr>
        <w:snapToGrid w:val="0"/>
        <w:ind w:rightChars="-150" w:right="-286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466914"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ｂ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建築後使用されたことのないもの</w:t>
      </w:r>
      <w:r>
        <w:rPr>
          <w:snapToGrid w:val="0"/>
        </w:rPr>
        <w:tab/>
      </w:r>
    </w:p>
    <w:p w:rsidR="00B46EE4" w:rsidRPr="00F40416" w:rsidRDefault="00B46EE4" w:rsidP="00B50353">
      <w:pPr>
        <w:snapToGrid w:val="0"/>
        <w:ind w:rightChars="-150" w:right="-286" w:firstLineChars="1100" w:firstLine="210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50353">
        <w:rPr>
          <w:rFonts w:hint="eastAsia"/>
          <w:snapToGrid w:val="0"/>
        </w:rPr>
        <w:t xml:space="preserve">              </w:t>
      </w:r>
      <w:r w:rsidR="00466914">
        <w:rPr>
          <w:rFonts w:hint="eastAsia"/>
          <w:snapToGrid w:val="0"/>
        </w:rPr>
        <w:t xml:space="preserve">　　</w:t>
      </w:r>
      <w:r w:rsidR="00AE2AB5">
        <w:rPr>
          <w:rFonts w:hint="eastAsia"/>
          <w:snapToGrid w:val="0"/>
        </w:rPr>
        <w:t xml:space="preserve">　</w:t>
      </w:r>
      <w:r w:rsidRPr="00F40416">
        <w:rPr>
          <w:rFonts w:hint="eastAsia"/>
          <w:snapToGrid w:val="0"/>
        </w:rPr>
        <w:t>特定認定長期優良住宅</w:t>
      </w:r>
      <w:r w:rsidRPr="00F40416">
        <w:rPr>
          <w:rFonts w:hint="eastAsia"/>
          <w:snapToGrid w:val="0"/>
          <w:vanish/>
        </w:rPr>
        <w:t xml:space="preserve">　</w:t>
      </w:r>
    </w:p>
    <w:p w:rsidR="00B46EE4" w:rsidRDefault="00466914" w:rsidP="00B50353">
      <w:pPr>
        <w:snapToGrid w:val="0"/>
        <w:ind w:left="210" w:rightChars="-150" w:right="-286"/>
        <w:rPr>
          <w:snapToGrid w:val="0"/>
        </w:rPr>
      </w:pPr>
      <w:r w:rsidRPr="00F40416">
        <w:rPr>
          <w:rFonts w:hint="eastAsia"/>
          <w:snapToGrid w:val="0"/>
        </w:rPr>
        <w:t>租税特別措置法施行令</w:t>
      </w:r>
      <w:r w:rsidR="00B50353">
        <w:rPr>
          <w:rFonts w:hint="eastAsia"/>
          <w:snapToGrid w:val="0"/>
        </w:rPr>
        <w:t xml:space="preserve">　　</w:t>
      </w:r>
      <w:r w:rsidR="00B50353">
        <w:rPr>
          <w:snapToGrid w:val="0"/>
        </w:rPr>
        <w:t>(</w:t>
      </w:r>
      <w:r w:rsidR="00B50353">
        <w:rPr>
          <w:rFonts w:hint="eastAsia"/>
          <w:snapToGrid w:val="0"/>
        </w:rPr>
        <w:t>イ</w:t>
      </w:r>
      <w:r w:rsidR="00B50353">
        <w:rPr>
          <w:snapToGrid w:val="0"/>
        </w:rPr>
        <w:t>)</w:t>
      </w:r>
      <w:r w:rsidR="00B50353">
        <w:rPr>
          <w:rFonts w:hint="eastAsia"/>
          <w:snapToGrid w:val="0"/>
        </w:rPr>
        <w:t xml:space="preserve">　第</w:t>
      </w:r>
      <w:r w:rsidR="00B50353">
        <w:rPr>
          <w:snapToGrid w:val="0"/>
        </w:rPr>
        <w:t>41</w:t>
      </w:r>
      <w:r w:rsidR="00B50353">
        <w:rPr>
          <w:rFonts w:hint="eastAsia"/>
          <w:snapToGrid w:val="0"/>
        </w:rPr>
        <w:t xml:space="preserve">条　　　</w:t>
      </w:r>
      <w:r w:rsidR="00B50353">
        <w:rPr>
          <w:rFonts w:hint="eastAsia"/>
          <w:snapToGrid w:val="0"/>
        </w:rPr>
        <w:t xml:space="preserve"> </w:t>
      </w:r>
      <w:r w:rsidR="00B46EE4">
        <w:rPr>
          <w:snapToGrid w:val="0"/>
        </w:rPr>
        <w:t>(</w:t>
      </w:r>
      <w:r w:rsidR="00B46EE4">
        <w:rPr>
          <w:rFonts w:hint="eastAsia"/>
          <w:snapToGrid w:val="0"/>
        </w:rPr>
        <w:t>ｃ</w:t>
      </w:r>
      <w:r w:rsidR="00B46EE4">
        <w:rPr>
          <w:snapToGrid w:val="0"/>
        </w:rPr>
        <w:t>)</w:t>
      </w:r>
      <w:r w:rsidR="00B46EE4">
        <w:rPr>
          <w:rFonts w:hint="eastAsia"/>
          <w:snapToGrid w:val="0"/>
        </w:rPr>
        <w:t xml:space="preserve">　新築されたもの</w:t>
      </w:r>
    </w:p>
    <w:p w:rsidR="00B46EE4" w:rsidRDefault="00B46EE4" w:rsidP="00B50353">
      <w:pPr>
        <w:snapToGrid w:val="0"/>
        <w:ind w:left="210" w:rightChars="-150" w:right="-286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466914"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ｄ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建築後使用されたことのないもの</w:t>
      </w:r>
    </w:p>
    <w:p w:rsidR="00B50353" w:rsidRDefault="00B50353" w:rsidP="00B50353">
      <w:pPr>
        <w:snapToGrid w:val="0"/>
        <w:ind w:left="210" w:rightChars="-150" w:right="-286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認定低炭素住宅</w:t>
      </w:r>
    </w:p>
    <w:p w:rsidR="00B50353" w:rsidRDefault="00B50353" w:rsidP="00B50353">
      <w:pPr>
        <w:snapToGrid w:val="0"/>
        <w:ind w:left="210" w:rightChars="-150" w:right="-286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（</w:t>
      </w:r>
      <w:r>
        <w:rPr>
          <w:rFonts w:hint="eastAsia"/>
          <w:snapToGrid w:val="0"/>
        </w:rPr>
        <w:t>e</w:t>
      </w:r>
      <w:r>
        <w:rPr>
          <w:rFonts w:hint="eastAsia"/>
          <w:snapToGrid w:val="0"/>
        </w:rPr>
        <w:t>）新築されたもの</w:t>
      </w:r>
    </w:p>
    <w:p w:rsidR="00B50353" w:rsidRDefault="00B50353" w:rsidP="00B50353">
      <w:pPr>
        <w:snapToGrid w:val="0"/>
        <w:ind w:left="210" w:rightChars="-150" w:right="-286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（</w:t>
      </w:r>
      <w:r>
        <w:rPr>
          <w:rFonts w:hint="eastAsia"/>
          <w:snapToGrid w:val="0"/>
        </w:rPr>
        <w:t>f</w:t>
      </w:r>
      <w:r>
        <w:rPr>
          <w:rFonts w:hint="eastAsia"/>
          <w:snapToGrid w:val="0"/>
        </w:rPr>
        <w:t>）建築後使用されたことのないもの</w:t>
      </w:r>
    </w:p>
    <w:p w:rsidR="00616C87" w:rsidRPr="00B46EE4" w:rsidRDefault="00616C87" w:rsidP="00EA4A6F">
      <w:pPr>
        <w:spacing w:beforeLines="50" w:before="142"/>
        <w:ind w:leftChars="100" w:left="191" w:firstLineChars="1348" w:firstLine="2574"/>
        <w:rPr>
          <w:snapToGrid w:val="0"/>
        </w:rPr>
      </w:pPr>
      <w:r w:rsidRPr="00F40416">
        <w:rPr>
          <w:snapToGrid w:val="0"/>
        </w:rPr>
        <w:t>(</w:t>
      </w:r>
      <w:r>
        <w:rPr>
          <w:rFonts w:hint="eastAsia"/>
          <w:snapToGrid w:val="0"/>
        </w:rPr>
        <w:t>ロ</w:t>
      </w:r>
      <w:r w:rsidRPr="00F40416">
        <w:rPr>
          <w:snapToGrid w:val="0"/>
        </w:rPr>
        <w:t>)</w:t>
      </w:r>
      <w:r w:rsidRPr="00F40416">
        <w:rPr>
          <w:rFonts w:hint="eastAsia"/>
          <w:snapToGrid w:val="0"/>
        </w:rPr>
        <w:t xml:space="preserve">　第</w:t>
      </w:r>
      <w:r w:rsidRPr="00F40416">
        <w:rPr>
          <w:snapToGrid w:val="0"/>
        </w:rPr>
        <w:t>42</w:t>
      </w:r>
      <w:r>
        <w:rPr>
          <w:rFonts w:hint="eastAsia"/>
          <w:snapToGrid w:val="0"/>
        </w:rPr>
        <w:t>条第１項</w:t>
      </w:r>
      <w:r w:rsidRPr="00F40416">
        <w:rPr>
          <w:rFonts w:hint="eastAsia"/>
          <w:snapToGrid w:val="0"/>
        </w:rPr>
        <w:t>（建築後使用されたことのあるもの）</w:t>
      </w:r>
    </w:p>
    <w:p w:rsidR="00ED074C" w:rsidRPr="00B46EE4" w:rsidRDefault="00B46EE4" w:rsidP="00EA4A6F">
      <w:pPr>
        <w:spacing w:beforeLines="50" w:before="142"/>
        <w:ind w:leftChars="100" w:left="191" w:firstLineChars="1348" w:firstLine="2574"/>
        <w:rPr>
          <w:snapToGrid w:val="0"/>
        </w:rPr>
      </w:pPr>
      <w:r w:rsidRPr="00F40416">
        <w:rPr>
          <w:snapToGrid w:val="0"/>
        </w:rPr>
        <w:t>(</w:t>
      </w:r>
      <w:r w:rsidR="00616C87">
        <w:rPr>
          <w:rFonts w:hint="eastAsia"/>
          <w:snapToGrid w:val="0"/>
        </w:rPr>
        <w:t>ハ</w:t>
      </w:r>
      <w:r w:rsidRPr="00F40416">
        <w:rPr>
          <w:snapToGrid w:val="0"/>
        </w:rPr>
        <w:t>)</w:t>
      </w:r>
      <w:r w:rsidRPr="00F40416">
        <w:rPr>
          <w:rFonts w:hint="eastAsia"/>
          <w:snapToGrid w:val="0"/>
        </w:rPr>
        <w:t xml:space="preserve">　第</w:t>
      </w:r>
      <w:r w:rsidRPr="00F40416">
        <w:rPr>
          <w:snapToGrid w:val="0"/>
        </w:rPr>
        <w:t>42</w:t>
      </w:r>
      <w:r w:rsidR="00616C87">
        <w:rPr>
          <w:rFonts w:hint="eastAsia"/>
          <w:snapToGrid w:val="0"/>
        </w:rPr>
        <w:t>条の２のうち、増築部分に係る抵当権設定登記</w:t>
      </w:r>
    </w:p>
    <w:p w:rsidR="00B46EE4" w:rsidRDefault="00EA4A6F" w:rsidP="005B5A8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161925</wp:posOffset>
                </wp:positionV>
                <wp:extent cx="1052195" cy="542925"/>
                <wp:effectExtent l="9525" t="9525" r="508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5429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294pt;margin-top:12.75pt;width:82.85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">
                <v:textbox inset="5.85pt,.7pt,5.85pt,.7pt"/>
              </v:shape>
            </w:pict>
          </mc:Fallback>
        </mc:AlternateContent>
      </w:r>
    </w:p>
    <w:p w:rsidR="0031410A" w:rsidRDefault="00616C87" w:rsidP="00B50353">
      <w:pPr>
        <w:ind w:firstLineChars="2736" w:firstLine="5224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751BB">
        <w:rPr>
          <w:rFonts w:hint="eastAsia"/>
        </w:rPr>
        <w:t xml:space="preserve">　</w:t>
      </w:r>
      <w:r>
        <w:rPr>
          <w:rFonts w:hint="eastAsia"/>
        </w:rPr>
        <w:t>（二</w:t>
      </w:r>
      <w:r w:rsidR="0031410A">
        <w:rPr>
          <w:rFonts w:hint="eastAsia"/>
        </w:rPr>
        <w:t>）新築</w:t>
      </w:r>
    </w:p>
    <w:p w:rsidR="00616C87" w:rsidRDefault="0031410A" w:rsidP="005B5A8E">
      <w:r>
        <w:rPr>
          <w:rFonts w:hint="eastAsia"/>
        </w:rPr>
        <w:t>の規定に基づき、下記の家屋（</w:t>
      </w:r>
      <w:r w:rsidR="00616C87">
        <w:rPr>
          <w:rFonts w:hint="eastAsia"/>
        </w:rPr>
        <w:t xml:space="preserve">　　　　　</w:t>
      </w:r>
      <w:r>
        <w:rPr>
          <w:rFonts w:hint="eastAsia"/>
        </w:rPr>
        <w:t>年</w:t>
      </w:r>
      <w:r w:rsidR="00616C87">
        <w:rPr>
          <w:rFonts w:hint="eastAsia"/>
        </w:rPr>
        <w:t xml:space="preserve">　　　　</w:t>
      </w:r>
      <w:r>
        <w:rPr>
          <w:rFonts w:hint="eastAsia"/>
        </w:rPr>
        <w:t>月</w:t>
      </w:r>
      <w:r w:rsidR="00616C87">
        <w:rPr>
          <w:rFonts w:hint="eastAsia"/>
        </w:rPr>
        <w:t xml:space="preserve">　　　　</w:t>
      </w:r>
      <w:r>
        <w:rPr>
          <w:rFonts w:hint="eastAsia"/>
        </w:rPr>
        <w:t>日</w:t>
      </w:r>
      <w:r w:rsidR="00616C87">
        <w:rPr>
          <w:rFonts w:hint="eastAsia"/>
        </w:rPr>
        <w:t xml:space="preserve"> </w:t>
      </w:r>
      <w:r w:rsidR="00C751BB">
        <w:rPr>
          <w:rFonts w:hint="eastAsia"/>
        </w:rPr>
        <w:t xml:space="preserve">　</w:t>
      </w:r>
      <w:r w:rsidR="00616C87">
        <w:rPr>
          <w:rFonts w:hint="eastAsia"/>
        </w:rPr>
        <w:t xml:space="preserve"> </w:t>
      </w:r>
      <w:r w:rsidR="00616C87">
        <w:rPr>
          <w:rFonts w:hint="eastAsia"/>
        </w:rPr>
        <w:t>（ホ）取得</w:t>
      </w:r>
      <w:r>
        <w:rPr>
          <w:rFonts w:hint="eastAsia"/>
        </w:rPr>
        <w:t xml:space="preserve">　</w:t>
      </w:r>
      <w:r w:rsidR="00616C87">
        <w:rPr>
          <w:rFonts w:hint="eastAsia"/>
        </w:rPr>
        <w:t xml:space="preserve">　　</w:t>
      </w:r>
      <w:r w:rsidR="00C751BB">
        <w:rPr>
          <w:rFonts w:hint="eastAsia"/>
        </w:rPr>
        <w:t xml:space="preserve">　　</w:t>
      </w:r>
      <w:r>
        <w:rPr>
          <w:rFonts w:hint="eastAsia"/>
        </w:rPr>
        <w:t>）が</w:t>
      </w:r>
      <w:r w:rsidR="00616C87">
        <w:rPr>
          <w:rFonts w:hint="eastAsia"/>
        </w:rPr>
        <w:t xml:space="preserve">　　　　　　</w:t>
      </w:r>
    </w:p>
    <w:p w:rsidR="00616C87" w:rsidRPr="00616C87" w:rsidRDefault="00616C87" w:rsidP="00616C87">
      <w:r>
        <w:rPr>
          <w:rFonts w:hint="eastAsia"/>
        </w:rPr>
        <w:t xml:space="preserve">                                                              </w:t>
      </w:r>
      <w:r w:rsidR="00C751BB">
        <w:rPr>
          <w:rFonts w:hint="eastAsia"/>
        </w:rPr>
        <w:t xml:space="preserve">　</w:t>
      </w:r>
      <w:r>
        <w:rPr>
          <w:rFonts w:hint="eastAsia"/>
        </w:rPr>
        <w:t>（へ）増築</w:t>
      </w:r>
    </w:p>
    <w:p w:rsidR="0031410A" w:rsidRDefault="0031410A" w:rsidP="00616C87">
      <w:r>
        <w:rPr>
          <w:rFonts w:hint="eastAsia"/>
        </w:rPr>
        <w:t>この規定に該当</w:t>
      </w:r>
      <w:r w:rsidR="00616C87">
        <w:rPr>
          <w:rFonts w:hint="eastAsia"/>
        </w:rPr>
        <w:t>するものである旨を証明します。</w:t>
      </w:r>
    </w:p>
    <w:p w:rsidR="0031410A" w:rsidRDefault="0031410A" w:rsidP="005B5A8E"/>
    <w:p w:rsidR="00ED074C" w:rsidRDefault="00ED074C" w:rsidP="005B5A8E">
      <w:r>
        <w:rPr>
          <w:rFonts w:hint="eastAsia"/>
        </w:rPr>
        <w:t xml:space="preserve">　　　　　　　　　　　　　　　</w:t>
      </w:r>
      <w:r w:rsidR="00D33847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</w:p>
    <w:p w:rsidR="00ED074C" w:rsidRDefault="009050E5" w:rsidP="005B5A8E">
      <w:r>
        <w:rPr>
          <w:rFonts w:hint="eastAsia"/>
        </w:rPr>
        <w:t xml:space="preserve">　</w:t>
      </w:r>
      <w:r w:rsidR="00726B6A">
        <w:rPr>
          <w:rFonts w:hint="eastAsia"/>
        </w:rPr>
        <w:t xml:space="preserve">　　　　　　　　　　　　　　　　　</w:t>
      </w:r>
      <w:r w:rsidR="007F07D9">
        <w:rPr>
          <w:rFonts w:hint="eastAsia"/>
        </w:rPr>
        <w:t xml:space="preserve">　　</w:t>
      </w:r>
      <w:r w:rsidR="00616C87">
        <w:rPr>
          <w:rFonts w:hint="eastAsia"/>
        </w:rPr>
        <w:t xml:space="preserve">       </w:t>
      </w:r>
      <w:r w:rsidR="00726B6A">
        <w:rPr>
          <w:rFonts w:hint="eastAsia"/>
        </w:rPr>
        <w:t>年</w:t>
      </w:r>
      <w:r w:rsidR="00616C87">
        <w:rPr>
          <w:rFonts w:hint="eastAsia"/>
        </w:rPr>
        <w:t xml:space="preserve">      </w:t>
      </w:r>
      <w:r w:rsidR="00726B6A">
        <w:rPr>
          <w:rFonts w:hint="eastAsia"/>
        </w:rPr>
        <w:t>月</w:t>
      </w:r>
      <w:r w:rsidR="00616C87">
        <w:rPr>
          <w:rFonts w:hint="eastAsia"/>
        </w:rPr>
        <w:t xml:space="preserve">    </w:t>
      </w:r>
      <w:r w:rsidR="00726B6A">
        <w:rPr>
          <w:rFonts w:hint="eastAsia"/>
        </w:rPr>
        <w:t>日</w:t>
      </w:r>
    </w:p>
    <w:p w:rsidR="00B50353" w:rsidRDefault="00B50353" w:rsidP="005B5A8E"/>
    <w:tbl>
      <w:tblPr>
        <w:tblW w:w="6521" w:type="dxa"/>
        <w:tblInd w:w="29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387"/>
      </w:tblGrid>
      <w:tr w:rsidR="0043358A" w:rsidTr="0046258E">
        <w:trPr>
          <w:trHeight w:val="562"/>
        </w:trPr>
        <w:tc>
          <w:tcPr>
            <w:tcW w:w="1134" w:type="dxa"/>
            <w:vMerge w:val="restart"/>
            <w:vAlign w:val="center"/>
          </w:tcPr>
          <w:p w:rsidR="0043358A" w:rsidRDefault="0043358A" w:rsidP="00726B6A">
            <w:pPr>
              <w:jc w:val="center"/>
            </w:pPr>
          </w:p>
        </w:tc>
        <w:tc>
          <w:tcPr>
            <w:tcW w:w="5387" w:type="dxa"/>
            <w:vAlign w:val="center"/>
          </w:tcPr>
          <w:p w:rsidR="0043358A" w:rsidRPr="0043358A" w:rsidRDefault="00726B6A" w:rsidP="00726B6A">
            <w:r>
              <w:rPr>
                <w:rFonts w:hint="eastAsia"/>
              </w:rPr>
              <w:t>広島県山県郡北広島町有田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番地</w:t>
            </w:r>
          </w:p>
        </w:tc>
      </w:tr>
      <w:tr w:rsidR="0043358A" w:rsidTr="0046258E">
        <w:trPr>
          <w:trHeight w:val="562"/>
        </w:trPr>
        <w:tc>
          <w:tcPr>
            <w:tcW w:w="1134" w:type="dxa"/>
            <w:vMerge/>
          </w:tcPr>
          <w:p w:rsidR="0043358A" w:rsidRDefault="0043358A" w:rsidP="0043358A"/>
        </w:tc>
        <w:tc>
          <w:tcPr>
            <w:tcW w:w="5387" w:type="dxa"/>
            <w:vAlign w:val="center"/>
          </w:tcPr>
          <w:p w:rsidR="0043358A" w:rsidRPr="00726B6A" w:rsidRDefault="00726B6A" w:rsidP="005724E9">
            <w:pPr>
              <w:ind w:left="126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726B6A">
              <w:rPr>
                <w:rFonts w:hint="eastAsia"/>
                <w:sz w:val="28"/>
                <w:szCs w:val="28"/>
              </w:rPr>
              <w:t>北</w:t>
            </w:r>
            <w:r w:rsidRPr="00726B6A">
              <w:rPr>
                <w:rFonts w:hint="eastAsia"/>
                <w:sz w:val="28"/>
                <w:szCs w:val="28"/>
              </w:rPr>
              <w:t xml:space="preserve"> </w:t>
            </w:r>
            <w:r w:rsidRPr="00726B6A">
              <w:rPr>
                <w:rFonts w:hint="eastAsia"/>
                <w:sz w:val="28"/>
                <w:szCs w:val="28"/>
              </w:rPr>
              <w:t>広</w:t>
            </w:r>
            <w:r w:rsidRPr="00726B6A">
              <w:rPr>
                <w:rFonts w:hint="eastAsia"/>
                <w:sz w:val="28"/>
                <w:szCs w:val="28"/>
              </w:rPr>
              <w:t xml:space="preserve"> </w:t>
            </w:r>
            <w:r w:rsidRPr="00726B6A">
              <w:rPr>
                <w:rFonts w:hint="eastAsia"/>
                <w:sz w:val="28"/>
                <w:szCs w:val="28"/>
              </w:rPr>
              <w:t>島</w:t>
            </w:r>
            <w:r w:rsidRPr="00726B6A">
              <w:rPr>
                <w:rFonts w:hint="eastAsia"/>
                <w:sz w:val="28"/>
                <w:szCs w:val="28"/>
              </w:rPr>
              <w:t xml:space="preserve"> </w:t>
            </w:r>
            <w:r w:rsidRPr="00726B6A">
              <w:rPr>
                <w:rFonts w:hint="eastAsia"/>
                <w:sz w:val="28"/>
                <w:szCs w:val="28"/>
              </w:rPr>
              <w:t>町</w:t>
            </w:r>
            <w:r w:rsidRPr="00726B6A">
              <w:rPr>
                <w:rFonts w:hint="eastAsia"/>
                <w:sz w:val="28"/>
                <w:szCs w:val="28"/>
              </w:rPr>
              <w:t xml:space="preserve"> </w:t>
            </w:r>
            <w:r w:rsidRPr="00726B6A">
              <w:rPr>
                <w:rFonts w:hint="eastAsia"/>
                <w:sz w:val="28"/>
                <w:szCs w:val="28"/>
              </w:rPr>
              <w:t>長</w:t>
            </w:r>
            <w:r w:rsidRPr="00726B6A">
              <w:rPr>
                <w:rFonts w:hint="eastAsia"/>
                <w:sz w:val="28"/>
                <w:szCs w:val="28"/>
              </w:rPr>
              <w:t xml:space="preserve">   </w:t>
            </w:r>
            <w:r w:rsidR="00315CB6">
              <w:rPr>
                <w:rFonts w:hint="eastAsia"/>
                <w:sz w:val="28"/>
                <w:szCs w:val="28"/>
              </w:rPr>
              <w:t>箕野　博司</w:t>
            </w:r>
            <w:r w:rsidRPr="00726B6A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ED074C" w:rsidRPr="005E2A7D" w:rsidRDefault="00ED074C">
      <w:r>
        <w:rPr>
          <w:rFonts w:hint="eastAsia"/>
        </w:rPr>
        <w:t xml:space="preserve">　　　　　　　　　　　　　　　　　</w:t>
      </w:r>
      <w:r w:rsidR="00AA0F37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AA0F3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AA0F37">
        <w:rPr>
          <w:rFonts w:hint="eastAsia"/>
        </w:rPr>
        <w:t xml:space="preserve">　</w:t>
      </w:r>
    </w:p>
    <w:tbl>
      <w:tblPr>
        <w:tblW w:w="9776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634"/>
        <w:gridCol w:w="217"/>
        <w:gridCol w:w="407"/>
        <w:gridCol w:w="585"/>
        <w:gridCol w:w="992"/>
        <w:gridCol w:w="607"/>
        <w:gridCol w:w="244"/>
        <w:gridCol w:w="567"/>
        <w:gridCol w:w="225"/>
        <w:gridCol w:w="1476"/>
        <w:gridCol w:w="2268"/>
        <w:gridCol w:w="524"/>
      </w:tblGrid>
      <w:tr w:rsidR="00AA0F37" w:rsidTr="00B50353">
        <w:trPr>
          <w:trHeight w:val="562"/>
        </w:trPr>
        <w:tc>
          <w:tcPr>
            <w:tcW w:w="1664" w:type="dxa"/>
            <w:gridSpan w:val="2"/>
            <w:vMerge w:val="restart"/>
            <w:vAlign w:val="center"/>
          </w:tcPr>
          <w:p w:rsidR="00AA0F37" w:rsidRDefault="00D75DCF" w:rsidP="00726B6A">
            <w:pPr>
              <w:jc w:val="center"/>
            </w:pPr>
            <w:r w:rsidRPr="00EA4A6F">
              <w:rPr>
                <w:rFonts w:hint="eastAsia"/>
                <w:spacing w:val="104"/>
                <w:kern w:val="0"/>
                <w:fitText w:val="1045" w:id="137603328"/>
              </w:rPr>
              <w:t>所有</w:t>
            </w:r>
            <w:r w:rsidRPr="00EA4A6F">
              <w:rPr>
                <w:rFonts w:hint="eastAsia"/>
                <w:kern w:val="0"/>
                <w:fitText w:val="1045" w:id="137603328"/>
              </w:rPr>
              <w:t>者</w:t>
            </w:r>
          </w:p>
          <w:p w:rsidR="00D75DCF" w:rsidRDefault="00D75DCF" w:rsidP="00726B6A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D75DCF" w:rsidRDefault="00D75DCF" w:rsidP="00726B6A">
            <w:pPr>
              <w:jc w:val="center"/>
            </w:pPr>
            <w:r w:rsidRPr="00EA4A6F">
              <w:rPr>
                <w:rFonts w:hint="eastAsia"/>
                <w:spacing w:val="104"/>
                <w:kern w:val="0"/>
                <w:fitText w:val="1045" w:id="137603329"/>
              </w:rPr>
              <w:t>取得</w:t>
            </w:r>
            <w:r w:rsidRPr="00EA4A6F">
              <w:rPr>
                <w:rFonts w:hint="eastAsia"/>
                <w:kern w:val="0"/>
                <w:fitText w:val="1045" w:id="137603329"/>
              </w:rPr>
              <w:t>者</w:t>
            </w:r>
          </w:p>
        </w:tc>
        <w:tc>
          <w:tcPr>
            <w:tcW w:w="624" w:type="dxa"/>
            <w:gridSpan w:val="2"/>
            <w:vAlign w:val="center"/>
          </w:tcPr>
          <w:p w:rsidR="00AA0F37" w:rsidRDefault="00AA0F3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9"/>
            <w:vAlign w:val="center"/>
          </w:tcPr>
          <w:p w:rsidR="00AA0F37" w:rsidRDefault="00AA0F37" w:rsidP="00B50353">
            <w:pPr>
              <w:ind w:firstLineChars="100" w:firstLine="191"/>
            </w:pPr>
          </w:p>
        </w:tc>
      </w:tr>
      <w:tr w:rsidR="00AA0F37" w:rsidTr="00B50353">
        <w:trPr>
          <w:trHeight w:val="562"/>
        </w:trPr>
        <w:tc>
          <w:tcPr>
            <w:tcW w:w="1664" w:type="dxa"/>
            <w:gridSpan w:val="2"/>
            <w:vMerge/>
            <w:vAlign w:val="center"/>
          </w:tcPr>
          <w:p w:rsidR="00AA0F37" w:rsidRDefault="00AA0F37">
            <w:pPr>
              <w:jc w:val="center"/>
            </w:pPr>
          </w:p>
        </w:tc>
        <w:tc>
          <w:tcPr>
            <w:tcW w:w="624" w:type="dxa"/>
            <w:gridSpan w:val="2"/>
            <w:vAlign w:val="center"/>
          </w:tcPr>
          <w:p w:rsidR="00AA0F37" w:rsidRDefault="00AA0F3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88" w:type="dxa"/>
            <w:gridSpan w:val="9"/>
            <w:vAlign w:val="center"/>
          </w:tcPr>
          <w:p w:rsidR="00AA0F37" w:rsidRDefault="00AA0F37" w:rsidP="00B50353">
            <w:pPr>
              <w:ind w:firstLineChars="100" w:firstLine="191"/>
            </w:pPr>
          </w:p>
        </w:tc>
      </w:tr>
      <w:tr w:rsidR="00ED074C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ED074C" w:rsidRDefault="009050E5" w:rsidP="009050E5">
            <w:pPr>
              <w:jc w:val="center"/>
            </w:pPr>
            <w:r w:rsidRPr="00EA4A6F">
              <w:rPr>
                <w:rFonts w:hint="eastAsia"/>
                <w:spacing w:val="15"/>
                <w:kern w:val="0"/>
                <w:fitText w:val="1881" w:id="128092161"/>
              </w:rPr>
              <w:t>住宅用家屋所在</w:t>
            </w:r>
            <w:r w:rsidRPr="00EA4A6F">
              <w:rPr>
                <w:rFonts w:hint="eastAsia"/>
                <w:spacing w:val="-7"/>
                <w:kern w:val="0"/>
                <w:fitText w:val="1881" w:id="128092161"/>
              </w:rPr>
              <w:t>地</w:t>
            </w:r>
          </w:p>
        </w:tc>
        <w:tc>
          <w:tcPr>
            <w:tcW w:w="7488" w:type="dxa"/>
            <w:gridSpan w:val="9"/>
            <w:vAlign w:val="center"/>
          </w:tcPr>
          <w:p w:rsidR="00ED074C" w:rsidRDefault="00ED074C" w:rsidP="00B50353">
            <w:pPr>
              <w:ind w:firstLineChars="100" w:firstLine="191"/>
            </w:pPr>
          </w:p>
        </w:tc>
      </w:tr>
      <w:tr w:rsidR="00466914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466914" w:rsidRDefault="00466914" w:rsidP="005E2A7D">
            <w:pPr>
              <w:jc w:val="center"/>
            </w:pPr>
            <w:r w:rsidRPr="00EA4A6F">
              <w:rPr>
                <w:rFonts w:hint="eastAsia"/>
                <w:spacing w:val="165"/>
                <w:kern w:val="0"/>
                <w:fitText w:val="1881" w:id="-913672192"/>
              </w:rPr>
              <w:t>家屋番</w:t>
            </w:r>
            <w:r w:rsidRPr="00EA4A6F">
              <w:rPr>
                <w:rFonts w:hint="eastAsia"/>
                <w:spacing w:val="22"/>
                <w:kern w:val="0"/>
                <w:fitText w:val="1881" w:id="-913672192"/>
              </w:rPr>
              <w:t>号</w:t>
            </w:r>
          </w:p>
        </w:tc>
        <w:tc>
          <w:tcPr>
            <w:tcW w:w="2995" w:type="dxa"/>
            <w:gridSpan w:val="5"/>
            <w:vAlign w:val="center"/>
          </w:tcPr>
          <w:p w:rsidR="007F07D9" w:rsidRDefault="007F07D9" w:rsidP="00B50353">
            <w:pPr>
              <w:ind w:firstLineChars="100" w:firstLine="191"/>
            </w:pPr>
          </w:p>
        </w:tc>
        <w:tc>
          <w:tcPr>
            <w:tcW w:w="1701" w:type="dxa"/>
            <w:gridSpan w:val="2"/>
            <w:vAlign w:val="center"/>
          </w:tcPr>
          <w:p w:rsidR="00466914" w:rsidRDefault="00466914" w:rsidP="00466914">
            <w:pPr>
              <w:jc w:val="center"/>
            </w:pPr>
            <w:r w:rsidRPr="0025089A">
              <w:rPr>
                <w:rFonts w:hint="eastAsia"/>
                <w:kern w:val="0"/>
              </w:rPr>
              <w:t>建築後の利用</w:t>
            </w:r>
          </w:p>
        </w:tc>
        <w:tc>
          <w:tcPr>
            <w:tcW w:w="2792" w:type="dxa"/>
            <w:gridSpan w:val="2"/>
            <w:vAlign w:val="center"/>
          </w:tcPr>
          <w:p w:rsidR="00466914" w:rsidRDefault="0025089A" w:rsidP="00B50353">
            <w:pPr>
              <w:ind w:firstLineChars="50" w:firstLine="95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 (2) </w:t>
            </w:r>
            <w:r>
              <w:rPr>
                <w:rFonts w:hint="eastAsia"/>
              </w:rPr>
              <w:t>無</w:t>
            </w:r>
          </w:p>
        </w:tc>
      </w:tr>
      <w:tr w:rsidR="009D34AF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9D34AF" w:rsidRDefault="009D34AF" w:rsidP="009D34AF">
            <w:pPr>
              <w:jc w:val="center"/>
            </w:pPr>
            <w:r>
              <w:rPr>
                <w:rFonts w:hint="eastAsia"/>
              </w:rPr>
              <w:t>建　築　年　月　日</w:t>
            </w:r>
          </w:p>
        </w:tc>
        <w:tc>
          <w:tcPr>
            <w:tcW w:w="7488" w:type="dxa"/>
            <w:gridSpan w:val="9"/>
            <w:vAlign w:val="center"/>
          </w:tcPr>
          <w:p w:rsidR="009D34AF" w:rsidRDefault="009D34AF" w:rsidP="00B50353">
            <w:pPr>
              <w:ind w:firstLineChars="1200" w:firstLine="2291"/>
              <w:jc w:val="left"/>
            </w:pPr>
            <w:r>
              <w:rPr>
                <w:rFonts w:hint="eastAsia"/>
              </w:rPr>
              <w:t>年</w:t>
            </w:r>
            <w:r w:rsidR="00616C87">
              <w:rPr>
                <w:rFonts w:hint="eastAsia"/>
              </w:rPr>
              <w:t xml:space="preserve">     </w:t>
            </w:r>
            <w:r w:rsidR="00616C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16C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9D34AF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9D34AF" w:rsidRDefault="009D34AF" w:rsidP="009D34A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7488" w:type="dxa"/>
            <w:gridSpan w:val="9"/>
            <w:vAlign w:val="center"/>
          </w:tcPr>
          <w:p w:rsidR="009D34AF" w:rsidRDefault="009D34AF" w:rsidP="00B50353">
            <w:pPr>
              <w:ind w:firstLineChars="1200" w:firstLine="2291"/>
            </w:pPr>
            <w:r>
              <w:rPr>
                <w:rFonts w:hint="eastAsia"/>
              </w:rPr>
              <w:t>年</w:t>
            </w:r>
            <w:r w:rsidR="007F07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16C87">
              <w:rPr>
                <w:rFonts w:hint="eastAsia"/>
              </w:rPr>
              <w:t xml:space="preserve">　</w:t>
            </w:r>
            <w:r w:rsidR="00616C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616C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D34AF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9D34AF" w:rsidRDefault="009D34AF" w:rsidP="009D34AF">
            <w:pPr>
              <w:jc w:val="center"/>
            </w:pPr>
            <w:r>
              <w:rPr>
                <w:rFonts w:hint="eastAsia"/>
              </w:rPr>
              <w:t>取　得　の　原　因</w:t>
            </w:r>
          </w:p>
          <w:p w:rsidR="009D34AF" w:rsidRPr="00D31095" w:rsidRDefault="009D34AF" w:rsidP="009D34AF">
            <w:pPr>
              <w:jc w:val="center"/>
              <w:rPr>
                <w:sz w:val="18"/>
                <w:szCs w:val="18"/>
              </w:rPr>
            </w:pPr>
            <w:r w:rsidRPr="00D31095">
              <w:rPr>
                <w:rFonts w:hint="eastAsia"/>
                <w:sz w:val="18"/>
                <w:szCs w:val="18"/>
              </w:rPr>
              <w:t>（移転登記の場合に記入）</w:t>
            </w:r>
          </w:p>
        </w:tc>
        <w:tc>
          <w:tcPr>
            <w:tcW w:w="7488" w:type="dxa"/>
            <w:gridSpan w:val="9"/>
            <w:vAlign w:val="center"/>
          </w:tcPr>
          <w:p w:rsidR="009D34AF" w:rsidRDefault="009D34AF" w:rsidP="009050E5">
            <w:r>
              <w:rPr>
                <w:rFonts w:hint="eastAsia"/>
              </w:rPr>
              <w:t>（１）売　買　　　　　　　（２）競　落</w:t>
            </w:r>
          </w:p>
        </w:tc>
      </w:tr>
      <w:tr w:rsidR="009D34AF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9D34AF" w:rsidRDefault="009050E5" w:rsidP="009D34AF">
            <w:pPr>
              <w:jc w:val="center"/>
            </w:pPr>
            <w:r w:rsidRPr="00EA4A6F">
              <w:rPr>
                <w:rFonts w:hint="eastAsia"/>
                <w:w w:val="89"/>
                <w:kern w:val="0"/>
                <w:fitText w:val="1881" w:id="137603584"/>
              </w:rPr>
              <w:t>所有者</w:t>
            </w:r>
            <w:r w:rsidR="00D75DCF" w:rsidRPr="00EA4A6F">
              <w:rPr>
                <w:rFonts w:hint="eastAsia"/>
                <w:w w:val="89"/>
                <w:kern w:val="0"/>
                <w:fitText w:val="1881" w:id="137603584"/>
              </w:rPr>
              <w:t>・取得者</w:t>
            </w:r>
            <w:r w:rsidRPr="00EA4A6F">
              <w:rPr>
                <w:rFonts w:hint="eastAsia"/>
                <w:w w:val="89"/>
                <w:kern w:val="0"/>
                <w:fitText w:val="1881" w:id="137603584"/>
              </w:rPr>
              <w:t>の居</w:t>
            </w:r>
            <w:r w:rsidRPr="00EA4A6F">
              <w:rPr>
                <w:rFonts w:hint="eastAsia"/>
                <w:spacing w:val="13"/>
                <w:w w:val="89"/>
                <w:kern w:val="0"/>
                <w:fitText w:val="1881" w:id="137603584"/>
              </w:rPr>
              <w:t>住</w:t>
            </w:r>
          </w:p>
        </w:tc>
        <w:tc>
          <w:tcPr>
            <w:tcW w:w="7488" w:type="dxa"/>
            <w:gridSpan w:val="9"/>
            <w:vAlign w:val="center"/>
          </w:tcPr>
          <w:p w:rsidR="009D34AF" w:rsidRDefault="009050E5" w:rsidP="009050E5">
            <w:r>
              <w:rPr>
                <w:rFonts w:hint="eastAsia"/>
              </w:rPr>
              <w:t xml:space="preserve">（１）入居済　</w:t>
            </w:r>
            <w:r w:rsidR="00C751BB">
              <w:rPr>
                <w:rFonts w:hint="eastAsia"/>
              </w:rPr>
              <w:t xml:space="preserve"> </w:t>
            </w:r>
            <w:r w:rsidR="00C751BB">
              <w:rPr>
                <w:rFonts w:hint="eastAsia"/>
              </w:rPr>
              <w:t xml:space="preserve">　　　　　</w:t>
            </w:r>
            <w:r w:rsidR="00C751BB">
              <w:rPr>
                <w:rFonts w:hint="eastAsia"/>
              </w:rPr>
              <w:t xml:space="preserve"> </w:t>
            </w:r>
            <w:r w:rsidR="009D34AF">
              <w:rPr>
                <w:rFonts w:hint="eastAsia"/>
              </w:rPr>
              <w:t>（２）入居予定</w:t>
            </w:r>
            <w:r w:rsidR="0025089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25089A">
              <w:rPr>
                <w:rFonts w:hint="eastAsia"/>
              </w:rPr>
              <w:t xml:space="preserve"> </w:t>
            </w:r>
            <w:r w:rsidR="0025089A">
              <w:rPr>
                <w:rFonts w:hint="eastAsia"/>
              </w:rPr>
              <w:t xml:space="preserve">　年　</w:t>
            </w:r>
            <w:r w:rsidR="00466914">
              <w:rPr>
                <w:rFonts w:hint="eastAsia"/>
              </w:rPr>
              <w:t xml:space="preserve"> </w:t>
            </w:r>
            <w:r w:rsidR="002508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66914">
              <w:rPr>
                <w:rFonts w:hint="eastAsia"/>
              </w:rPr>
              <w:t xml:space="preserve"> </w:t>
            </w:r>
            <w:r w:rsidR="0025089A">
              <w:rPr>
                <w:rFonts w:hint="eastAsia"/>
              </w:rPr>
              <w:t xml:space="preserve">　</w:t>
            </w:r>
            <w:r w:rsidR="002508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D074C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ED074C" w:rsidRDefault="005E2A7D">
            <w:pPr>
              <w:jc w:val="center"/>
            </w:pPr>
            <w:r w:rsidRPr="00EA4A6F">
              <w:rPr>
                <w:rFonts w:hint="eastAsia"/>
                <w:spacing w:val="300"/>
                <w:kern w:val="0"/>
                <w:fitText w:val="1881" w:id="-913671936"/>
              </w:rPr>
              <w:t>床面</w:t>
            </w:r>
            <w:r w:rsidRPr="00EA4A6F">
              <w:rPr>
                <w:rFonts w:hint="eastAsia"/>
                <w:spacing w:val="22"/>
                <w:kern w:val="0"/>
                <w:fitText w:val="1881" w:id="-913671936"/>
              </w:rPr>
              <w:t>積</w:t>
            </w:r>
          </w:p>
        </w:tc>
        <w:tc>
          <w:tcPr>
            <w:tcW w:w="7488" w:type="dxa"/>
            <w:gridSpan w:val="9"/>
            <w:vAlign w:val="center"/>
          </w:tcPr>
          <w:p w:rsidR="00ED074C" w:rsidRDefault="00ED074C" w:rsidP="00B50353">
            <w:pPr>
              <w:ind w:firstLineChars="1750" w:firstLine="3341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4F4C59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4F4C59" w:rsidRDefault="002B51AF">
            <w:pPr>
              <w:jc w:val="center"/>
            </w:pPr>
            <w:r>
              <w:rPr>
                <w:rFonts w:hint="eastAsia"/>
              </w:rPr>
              <w:t>用　　　　　　　途</w:t>
            </w:r>
          </w:p>
        </w:tc>
        <w:tc>
          <w:tcPr>
            <w:tcW w:w="2184" w:type="dxa"/>
            <w:gridSpan w:val="3"/>
            <w:vAlign w:val="center"/>
          </w:tcPr>
          <w:p w:rsidR="004F4C59" w:rsidRDefault="004F4C59" w:rsidP="00616C87">
            <w:pPr>
              <w:jc w:val="left"/>
            </w:pPr>
          </w:p>
        </w:tc>
        <w:tc>
          <w:tcPr>
            <w:tcW w:w="1036" w:type="dxa"/>
            <w:gridSpan w:val="3"/>
            <w:vAlign w:val="center"/>
          </w:tcPr>
          <w:p w:rsidR="004F4C59" w:rsidRDefault="004F4C59" w:rsidP="00543D6E">
            <w:pPr>
              <w:ind w:leftChars="2" w:left="4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4268" w:type="dxa"/>
            <w:gridSpan w:val="3"/>
            <w:vAlign w:val="center"/>
          </w:tcPr>
          <w:p w:rsidR="004F4C59" w:rsidRDefault="004F4C59" w:rsidP="00616C87">
            <w:pPr>
              <w:jc w:val="left"/>
            </w:pPr>
          </w:p>
        </w:tc>
      </w:tr>
      <w:tr w:rsidR="00ED074C" w:rsidTr="00B50353">
        <w:trPr>
          <w:trHeight w:val="562"/>
        </w:trPr>
        <w:tc>
          <w:tcPr>
            <w:tcW w:w="2288" w:type="dxa"/>
            <w:gridSpan w:val="4"/>
            <w:vAlign w:val="center"/>
          </w:tcPr>
          <w:p w:rsidR="00ED074C" w:rsidRDefault="00ED074C">
            <w:pPr>
              <w:jc w:val="center"/>
            </w:pPr>
            <w:r>
              <w:rPr>
                <w:rFonts w:hint="eastAsia"/>
              </w:rPr>
              <w:t>区分建物の耐火性能</w:t>
            </w:r>
          </w:p>
        </w:tc>
        <w:tc>
          <w:tcPr>
            <w:tcW w:w="7488" w:type="dxa"/>
            <w:gridSpan w:val="9"/>
            <w:vAlign w:val="center"/>
          </w:tcPr>
          <w:p w:rsidR="00ED074C" w:rsidRDefault="00ED074C" w:rsidP="009050E5">
            <w:r>
              <w:rPr>
                <w:rFonts w:hint="eastAsia"/>
              </w:rPr>
              <w:t>（１）耐火又は準耐火　　　（２）低層集合住宅</w:t>
            </w:r>
          </w:p>
        </w:tc>
      </w:tr>
      <w:tr w:rsidR="00D33847" w:rsidTr="00B5035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24" w:type="dxa"/>
          <w:trHeight w:val="435"/>
        </w:trPr>
        <w:tc>
          <w:tcPr>
            <w:tcW w:w="1030" w:type="dxa"/>
            <w:vAlign w:val="center"/>
          </w:tcPr>
          <w:p w:rsidR="00D33847" w:rsidRPr="000D3A0B" w:rsidRDefault="00D33847" w:rsidP="00D338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3847" w:rsidRPr="000D3A0B" w:rsidRDefault="00D33847" w:rsidP="000D3A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3847" w:rsidRPr="000D3A0B" w:rsidRDefault="00D33847" w:rsidP="00D338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33847" w:rsidRPr="000D3A0B" w:rsidRDefault="00D33847" w:rsidP="000D3A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930A2" w:rsidRPr="000D3A0B" w:rsidRDefault="000930A2" w:rsidP="00B50353">
            <w:pPr>
              <w:ind w:firstLineChars="100" w:firstLine="161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276E71" w:rsidRPr="000D3A0B" w:rsidRDefault="00276E71" w:rsidP="000930A2">
            <w:pPr>
              <w:jc w:val="left"/>
              <w:rPr>
                <w:sz w:val="18"/>
                <w:szCs w:val="18"/>
              </w:rPr>
            </w:pPr>
          </w:p>
        </w:tc>
      </w:tr>
    </w:tbl>
    <w:p w:rsidR="00FF5045" w:rsidRPr="00D33847" w:rsidRDefault="00FF5045" w:rsidP="00B50353"/>
    <w:sectPr w:rsidR="00FF5045" w:rsidRPr="00D33847" w:rsidSect="00B50353">
      <w:pgSz w:w="11907" w:h="16840" w:code="9"/>
      <w:pgMar w:top="567" w:right="1134" w:bottom="454" w:left="1418" w:header="851" w:footer="992" w:gutter="0"/>
      <w:cols w:space="425"/>
      <w:docGrid w:type="linesAndChars" w:linePitch="285" w:charSpace="-3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E8" w:rsidRDefault="009C43E8" w:rsidP="009050E5">
      <w:r>
        <w:separator/>
      </w:r>
    </w:p>
  </w:endnote>
  <w:endnote w:type="continuationSeparator" w:id="0">
    <w:p w:rsidR="009C43E8" w:rsidRDefault="009C43E8" w:rsidP="0090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E8" w:rsidRDefault="009C43E8" w:rsidP="009050E5">
      <w:r>
        <w:separator/>
      </w:r>
    </w:p>
  </w:footnote>
  <w:footnote w:type="continuationSeparator" w:id="0">
    <w:p w:rsidR="009C43E8" w:rsidRDefault="009C43E8" w:rsidP="0090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37"/>
    <w:rsid w:val="000930A2"/>
    <w:rsid w:val="000A288F"/>
    <w:rsid w:val="000D3A0B"/>
    <w:rsid w:val="000D40F4"/>
    <w:rsid w:val="001136A8"/>
    <w:rsid w:val="00152E56"/>
    <w:rsid w:val="00186830"/>
    <w:rsid w:val="001D4E85"/>
    <w:rsid w:val="0025089A"/>
    <w:rsid w:val="00276E71"/>
    <w:rsid w:val="00295E5F"/>
    <w:rsid w:val="002B51AF"/>
    <w:rsid w:val="002F7392"/>
    <w:rsid w:val="0031410A"/>
    <w:rsid w:val="00315CB6"/>
    <w:rsid w:val="00331FE2"/>
    <w:rsid w:val="003C2424"/>
    <w:rsid w:val="0043358A"/>
    <w:rsid w:val="0046258E"/>
    <w:rsid w:val="00466914"/>
    <w:rsid w:val="004D00FE"/>
    <w:rsid w:val="004F4C59"/>
    <w:rsid w:val="00543D6E"/>
    <w:rsid w:val="005724E9"/>
    <w:rsid w:val="005B2E95"/>
    <w:rsid w:val="005B4557"/>
    <w:rsid w:val="005B5A8E"/>
    <w:rsid w:val="005E2A7D"/>
    <w:rsid w:val="00616C87"/>
    <w:rsid w:val="006D45A6"/>
    <w:rsid w:val="006D7C8F"/>
    <w:rsid w:val="007059A4"/>
    <w:rsid w:val="007079E5"/>
    <w:rsid w:val="00724425"/>
    <w:rsid w:val="00726B6A"/>
    <w:rsid w:val="007D7B97"/>
    <w:rsid w:val="007F07D9"/>
    <w:rsid w:val="00870989"/>
    <w:rsid w:val="008930B3"/>
    <w:rsid w:val="009050E5"/>
    <w:rsid w:val="009C43E8"/>
    <w:rsid w:val="009D34AF"/>
    <w:rsid w:val="00A67822"/>
    <w:rsid w:val="00AA0F37"/>
    <w:rsid w:val="00AD094D"/>
    <w:rsid w:val="00AE2AB5"/>
    <w:rsid w:val="00B46EE4"/>
    <w:rsid w:val="00B50353"/>
    <w:rsid w:val="00BD511D"/>
    <w:rsid w:val="00C751BB"/>
    <w:rsid w:val="00D31095"/>
    <w:rsid w:val="00D33847"/>
    <w:rsid w:val="00D75DCF"/>
    <w:rsid w:val="00D84C19"/>
    <w:rsid w:val="00D85838"/>
    <w:rsid w:val="00E74E0B"/>
    <w:rsid w:val="00E97CD8"/>
    <w:rsid w:val="00EA4A6F"/>
    <w:rsid w:val="00ED074C"/>
    <w:rsid w:val="00ED2259"/>
    <w:rsid w:val="00F55389"/>
    <w:rsid w:val="00F70DF2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2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5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50E5"/>
    <w:rPr>
      <w:kern w:val="2"/>
      <w:sz w:val="21"/>
    </w:rPr>
  </w:style>
  <w:style w:type="paragraph" w:styleId="a6">
    <w:name w:val="footer"/>
    <w:basedOn w:val="a"/>
    <w:link w:val="a7"/>
    <w:rsid w:val="00905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50E5"/>
    <w:rPr>
      <w:kern w:val="2"/>
      <w:sz w:val="21"/>
    </w:rPr>
  </w:style>
  <w:style w:type="paragraph" w:styleId="a8">
    <w:name w:val="Balloon Text"/>
    <w:basedOn w:val="a"/>
    <w:link w:val="a9"/>
    <w:rsid w:val="002B51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2B51A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2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5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50E5"/>
    <w:rPr>
      <w:kern w:val="2"/>
      <w:sz w:val="21"/>
    </w:rPr>
  </w:style>
  <w:style w:type="paragraph" w:styleId="a6">
    <w:name w:val="footer"/>
    <w:basedOn w:val="a"/>
    <w:link w:val="a7"/>
    <w:rsid w:val="00905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50E5"/>
    <w:rPr>
      <w:kern w:val="2"/>
      <w:sz w:val="21"/>
    </w:rPr>
  </w:style>
  <w:style w:type="paragraph" w:styleId="a8">
    <w:name w:val="Balloon Text"/>
    <w:basedOn w:val="a"/>
    <w:link w:val="a9"/>
    <w:rsid w:val="002B51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2B51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0778-AABC-4ABE-9E66-ED40A5B2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creator>北広島町</dc:creator>
  <cp:lastModifiedBy>藤澤　健次</cp:lastModifiedBy>
  <cp:revision>2</cp:revision>
  <cp:lastPrinted>2014-04-11T07:42:00Z</cp:lastPrinted>
  <dcterms:created xsi:type="dcterms:W3CDTF">2017-02-06T07:42:00Z</dcterms:created>
  <dcterms:modified xsi:type="dcterms:W3CDTF">2017-02-06T07:42:00Z</dcterms:modified>
</cp:coreProperties>
</file>